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94" w:rsidRPr="0008625D" w:rsidRDefault="00E92794">
      <w:pPr>
        <w:rPr>
          <w:sz w:val="32"/>
          <w:szCs w:val="32"/>
        </w:rPr>
      </w:pPr>
      <w:r w:rsidRPr="0008625D">
        <w:rPr>
          <w:sz w:val="32"/>
          <w:szCs w:val="32"/>
        </w:rPr>
        <w:t>2 клас</w:t>
      </w:r>
      <w:bookmarkStart w:id="0" w:name="_GoBack"/>
      <w:bookmarkEnd w:id="0"/>
    </w:p>
    <w:p w:rsidR="00E92794" w:rsidRPr="0008625D" w:rsidRDefault="00E92794">
      <w:pPr>
        <w:rPr>
          <w:sz w:val="32"/>
          <w:szCs w:val="32"/>
        </w:rPr>
      </w:pPr>
      <w:r w:rsidRPr="0008625D">
        <w:rPr>
          <w:sz w:val="32"/>
          <w:szCs w:val="32"/>
        </w:rPr>
        <w:t>УКРАЇНСЬКА МОВА</w:t>
      </w:r>
    </w:p>
    <w:p w:rsidR="00E92794" w:rsidRPr="0008625D" w:rsidRDefault="00E92794" w:rsidP="009B1F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8625D">
        <w:rPr>
          <w:sz w:val="32"/>
          <w:szCs w:val="32"/>
        </w:rPr>
        <w:t>С.95-96 Вправи 1-9</w:t>
      </w:r>
    </w:p>
    <w:p w:rsidR="00E92794" w:rsidRPr="0008625D" w:rsidRDefault="00E92794" w:rsidP="009B1F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8625D">
        <w:rPr>
          <w:sz w:val="32"/>
          <w:szCs w:val="32"/>
        </w:rPr>
        <w:t>С. 96 -97 Вправи 1-10</w:t>
      </w:r>
    </w:p>
    <w:p w:rsidR="00E92794" w:rsidRPr="0008625D" w:rsidRDefault="00E92794" w:rsidP="009B1F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8625D">
        <w:rPr>
          <w:sz w:val="32"/>
          <w:szCs w:val="32"/>
        </w:rPr>
        <w:t xml:space="preserve">  С. 98 – 99 Вправи 1 – 9, правило напам’ять</w:t>
      </w:r>
    </w:p>
    <w:p w:rsidR="00E92794" w:rsidRPr="0008625D" w:rsidRDefault="00E92794" w:rsidP="009B1F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8625D">
        <w:rPr>
          <w:sz w:val="32"/>
          <w:szCs w:val="32"/>
        </w:rPr>
        <w:t>С. 100 – 101 Вправи 1 – 11, правило напам’ять</w:t>
      </w:r>
    </w:p>
    <w:p w:rsidR="00E92794" w:rsidRPr="0008625D" w:rsidRDefault="00E92794" w:rsidP="009B1FD4">
      <w:pPr>
        <w:pStyle w:val="ListParagraph"/>
        <w:rPr>
          <w:sz w:val="32"/>
          <w:szCs w:val="32"/>
        </w:rPr>
      </w:pPr>
    </w:p>
    <w:p w:rsidR="00E92794" w:rsidRPr="0008625D" w:rsidRDefault="00E92794" w:rsidP="009B1FD4">
      <w:pPr>
        <w:pStyle w:val="ListParagraph"/>
        <w:rPr>
          <w:sz w:val="32"/>
          <w:szCs w:val="32"/>
        </w:rPr>
      </w:pPr>
    </w:p>
    <w:p w:rsidR="00E92794" w:rsidRPr="0008625D" w:rsidRDefault="00E92794" w:rsidP="009B1FD4">
      <w:pPr>
        <w:pStyle w:val="ListParagraph"/>
        <w:rPr>
          <w:sz w:val="32"/>
          <w:szCs w:val="32"/>
        </w:rPr>
      </w:pPr>
      <w:r w:rsidRPr="0008625D">
        <w:rPr>
          <w:sz w:val="32"/>
          <w:szCs w:val="32"/>
        </w:rPr>
        <w:t>ЧИТАННЯ</w:t>
      </w:r>
    </w:p>
    <w:p w:rsidR="00E92794" w:rsidRPr="0008625D" w:rsidRDefault="00E92794" w:rsidP="009B1FD4">
      <w:pPr>
        <w:pStyle w:val="ListParagraph"/>
        <w:rPr>
          <w:sz w:val="32"/>
          <w:szCs w:val="32"/>
        </w:rPr>
      </w:pPr>
    </w:p>
    <w:p w:rsidR="00E92794" w:rsidRPr="0008625D" w:rsidRDefault="00E92794" w:rsidP="009B1FD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625D">
        <w:rPr>
          <w:sz w:val="32"/>
          <w:szCs w:val="32"/>
        </w:rPr>
        <w:t>С. 101  Г. Малик «Чому  равлик ховається»  Читати, переказувати</w:t>
      </w:r>
    </w:p>
    <w:p w:rsidR="00E92794" w:rsidRPr="0008625D" w:rsidRDefault="00E92794" w:rsidP="009B1FD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625D">
        <w:rPr>
          <w:sz w:val="32"/>
          <w:szCs w:val="32"/>
        </w:rPr>
        <w:t>С. 102  М. Манеру  «Збори іграшок» Відповіді на питання і зробити висновок з цієї історії</w:t>
      </w:r>
    </w:p>
    <w:p w:rsidR="00E92794" w:rsidRPr="0008625D" w:rsidRDefault="00E92794" w:rsidP="009B1FD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625D">
        <w:rPr>
          <w:sz w:val="32"/>
          <w:szCs w:val="32"/>
        </w:rPr>
        <w:t xml:space="preserve"> С. 104 – 105 Дитячі роки Шевченка Д. Красицький  «Тарас Шевченко»</w:t>
      </w:r>
    </w:p>
    <w:p w:rsidR="00E92794" w:rsidRPr="0008625D" w:rsidRDefault="00E92794" w:rsidP="009B1FD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625D">
        <w:rPr>
          <w:sz w:val="32"/>
          <w:szCs w:val="32"/>
        </w:rPr>
        <w:t>С. 106 – 107  Т. Шевченко «Світає, …», «Встала весна…» вірші напам’ять</w:t>
      </w:r>
    </w:p>
    <w:p w:rsidR="00E92794" w:rsidRPr="0008625D" w:rsidRDefault="00E92794" w:rsidP="00683E68">
      <w:pPr>
        <w:pStyle w:val="ListParagraph"/>
        <w:ind w:left="1080"/>
        <w:rPr>
          <w:sz w:val="32"/>
          <w:szCs w:val="32"/>
        </w:rPr>
      </w:pPr>
    </w:p>
    <w:p w:rsidR="00E92794" w:rsidRPr="0008625D" w:rsidRDefault="00E92794" w:rsidP="00683E68">
      <w:pPr>
        <w:pStyle w:val="ListParagraph"/>
        <w:ind w:left="1080"/>
        <w:rPr>
          <w:sz w:val="32"/>
          <w:szCs w:val="32"/>
        </w:rPr>
      </w:pPr>
    </w:p>
    <w:p w:rsidR="00E92794" w:rsidRPr="0008625D" w:rsidRDefault="00E92794" w:rsidP="00683E68">
      <w:pPr>
        <w:pStyle w:val="ListParagraph"/>
        <w:ind w:left="1080"/>
        <w:rPr>
          <w:sz w:val="32"/>
          <w:szCs w:val="32"/>
        </w:rPr>
      </w:pPr>
      <w:r w:rsidRPr="0008625D">
        <w:rPr>
          <w:sz w:val="32"/>
          <w:szCs w:val="32"/>
        </w:rPr>
        <w:t>МАТЕМАТИКА</w:t>
      </w:r>
    </w:p>
    <w:p w:rsidR="00E92794" w:rsidRPr="0008625D" w:rsidRDefault="00E92794" w:rsidP="00683E68">
      <w:pPr>
        <w:pStyle w:val="ListParagraph"/>
        <w:ind w:left="1080"/>
        <w:rPr>
          <w:sz w:val="32"/>
          <w:szCs w:val="32"/>
        </w:rPr>
      </w:pPr>
    </w:p>
    <w:p w:rsidR="00E92794" w:rsidRPr="0008625D" w:rsidRDefault="00E92794" w:rsidP="007F20D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625D">
        <w:rPr>
          <w:sz w:val="32"/>
          <w:szCs w:val="32"/>
        </w:rPr>
        <w:t>С. 113 -114 Опрацювати від №685 до №692</w:t>
      </w:r>
    </w:p>
    <w:p w:rsidR="00E92794" w:rsidRPr="0008625D" w:rsidRDefault="00E92794" w:rsidP="007F20D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625D">
        <w:rPr>
          <w:sz w:val="32"/>
          <w:szCs w:val="32"/>
        </w:rPr>
        <w:t>С. 115-116 Опрацювати від №693 до №700</w:t>
      </w:r>
    </w:p>
    <w:p w:rsidR="00E92794" w:rsidRPr="0008625D" w:rsidRDefault="00E92794" w:rsidP="007F20D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625D">
        <w:rPr>
          <w:sz w:val="32"/>
          <w:szCs w:val="32"/>
        </w:rPr>
        <w:t>С. 116-117 Опрацювати від №701 до №710 таблицю множення числа 4 вивчити напам’ять</w:t>
      </w:r>
    </w:p>
    <w:p w:rsidR="00E92794" w:rsidRPr="0008625D" w:rsidRDefault="00E92794" w:rsidP="007F20D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625D">
        <w:rPr>
          <w:sz w:val="32"/>
          <w:szCs w:val="32"/>
        </w:rPr>
        <w:t>С. 117-118 Опрацювати від №711 до №719 таблицю множення на число 4 вивчити напам’ять</w:t>
      </w:r>
    </w:p>
    <w:p w:rsidR="00E92794" w:rsidRPr="0008625D" w:rsidRDefault="00E92794" w:rsidP="007F20D8">
      <w:pPr>
        <w:pStyle w:val="ListParagraph"/>
        <w:ind w:left="1440"/>
        <w:rPr>
          <w:sz w:val="32"/>
          <w:szCs w:val="32"/>
        </w:rPr>
      </w:pPr>
    </w:p>
    <w:p w:rsidR="00E92794" w:rsidRPr="0008625D" w:rsidRDefault="00E92794" w:rsidP="007F20D8">
      <w:pPr>
        <w:pStyle w:val="ListParagraph"/>
        <w:ind w:left="1440"/>
        <w:rPr>
          <w:sz w:val="32"/>
          <w:szCs w:val="32"/>
        </w:rPr>
      </w:pPr>
    </w:p>
    <w:p w:rsidR="00E92794" w:rsidRPr="0008625D" w:rsidRDefault="00E92794" w:rsidP="007F20D8">
      <w:pPr>
        <w:pStyle w:val="ListParagraph"/>
        <w:ind w:left="1440"/>
        <w:rPr>
          <w:sz w:val="32"/>
          <w:szCs w:val="32"/>
        </w:rPr>
      </w:pPr>
      <w:r w:rsidRPr="0008625D">
        <w:rPr>
          <w:sz w:val="32"/>
          <w:szCs w:val="32"/>
        </w:rPr>
        <w:t>Я ДОСЛІДЖУЮ СВІТ</w:t>
      </w:r>
    </w:p>
    <w:p w:rsidR="00E92794" w:rsidRPr="0008625D" w:rsidRDefault="00E92794" w:rsidP="007F20D8">
      <w:pPr>
        <w:pStyle w:val="ListParagraph"/>
        <w:ind w:left="1440"/>
        <w:rPr>
          <w:sz w:val="32"/>
          <w:szCs w:val="32"/>
        </w:rPr>
      </w:pPr>
    </w:p>
    <w:p w:rsidR="00E92794" w:rsidRPr="0008625D" w:rsidRDefault="00E92794" w:rsidP="007F20D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08625D">
        <w:rPr>
          <w:sz w:val="32"/>
          <w:szCs w:val="32"/>
        </w:rPr>
        <w:t>С. 48-52 Як здійснити задумане</w:t>
      </w:r>
    </w:p>
    <w:p w:rsidR="00E92794" w:rsidRPr="0008625D" w:rsidRDefault="00E92794" w:rsidP="007F20D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08625D">
        <w:rPr>
          <w:sz w:val="32"/>
          <w:szCs w:val="32"/>
        </w:rPr>
        <w:t>С. 52 – 55  Як стати  винахідником</w:t>
      </w:r>
    </w:p>
    <w:p w:rsidR="00E92794" w:rsidRPr="0008625D" w:rsidRDefault="00E92794" w:rsidP="007F20D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08625D">
        <w:rPr>
          <w:sz w:val="32"/>
          <w:szCs w:val="32"/>
        </w:rPr>
        <w:t>С. 56- 58 Як почуваються рослини навесні</w:t>
      </w:r>
    </w:p>
    <w:p w:rsidR="00E92794" w:rsidRPr="0008625D" w:rsidRDefault="00E92794" w:rsidP="00A460BF">
      <w:pPr>
        <w:rPr>
          <w:sz w:val="32"/>
          <w:szCs w:val="32"/>
        </w:rPr>
      </w:pPr>
      <w:r w:rsidRPr="0008625D">
        <w:rPr>
          <w:sz w:val="32"/>
          <w:szCs w:val="32"/>
        </w:rPr>
        <w:t>2 клас</w:t>
      </w:r>
      <w:r>
        <w:rPr>
          <w:sz w:val="32"/>
          <w:szCs w:val="32"/>
        </w:rPr>
        <w:t xml:space="preserve">                                      другий тиждень</w:t>
      </w:r>
    </w:p>
    <w:p w:rsidR="00E92794" w:rsidRPr="0008625D" w:rsidRDefault="00E92794" w:rsidP="00A460BF">
      <w:pPr>
        <w:rPr>
          <w:sz w:val="32"/>
          <w:szCs w:val="32"/>
        </w:rPr>
      </w:pPr>
      <w:r w:rsidRPr="0008625D">
        <w:rPr>
          <w:sz w:val="32"/>
          <w:szCs w:val="32"/>
        </w:rPr>
        <w:t>УКРАЇНСЬКА МОВА</w:t>
      </w:r>
    </w:p>
    <w:p w:rsidR="00E92794" w:rsidRPr="0008625D" w:rsidRDefault="00E92794" w:rsidP="00A460BF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1. С.102-103 Вправи 1-12</w:t>
      </w:r>
    </w:p>
    <w:p w:rsidR="00E92794" w:rsidRPr="0008625D" w:rsidRDefault="00E92794" w:rsidP="00A460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С. 103-104 Вправи 1-8, правило</w:t>
      </w:r>
    </w:p>
    <w:p w:rsidR="00E92794" w:rsidRPr="0008625D" w:rsidRDefault="00E92794" w:rsidP="00A460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 С. 105-106 Вправи 1 – 8</w:t>
      </w:r>
      <w:r w:rsidRPr="0008625D">
        <w:rPr>
          <w:sz w:val="32"/>
          <w:szCs w:val="32"/>
        </w:rPr>
        <w:t>, правило напам’ять</w:t>
      </w:r>
    </w:p>
    <w:p w:rsidR="00E92794" w:rsidRPr="0008625D" w:rsidRDefault="00E92794" w:rsidP="00A460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Списати текст</w:t>
      </w:r>
    </w:p>
    <w:p w:rsidR="00E92794" w:rsidRPr="0008625D" w:rsidRDefault="00E92794" w:rsidP="00A460BF">
      <w:pPr>
        <w:pStyle w:val="ListParagraph"/>
        <w:rPr>
          <w:sz w:val="32"/>
          <w:szCs w:val="32"/>
        </w:rPr>
      </w:pPr>
    </w:p>
    <w:p w:rsidR="00E92794" w:rsidRPr="0008625D" w:rsidRDefault="00E92794" w:rsidP="00A460BF">
      <w:pPr>
        <w:pStyle w:val="ListParagraph"/>
        <w:rPr>
          <w:sz w:val="32"/>
          <w:szCs w:val="32"/>
        </w:rPr>
      </w:pPr>
    </w:p>
    <w:p w:rsidR="00E92794" w:rsidRPr="0008625D" w:rsidRDefault="00E92794" w:rsidP="00A460BF">
      <w:pPr>
        <w:pStyle w:val="ListParagraph"/>
        <w:rPr>
          <w:sz w:val="32"/>
          <w:szCs w:val="32"/>
        </w:rPr>
      </w:pPr>
      <w:r w:rsidRPr="0008625D">
        <w:rPr>
          <w:sz w:val="32"/>
          <w:szCs w:val="32"/>
        </w:rPr>
        <w:t>ЧИТАННЯ</w:t>
      </w:r>
    </w:p>
    <w:p w:rsidR="00E92794" w:rsidRPr="0008625D" w:rsidRDefault="00E92794" w:rsidP="00A460BF">
      <w:pPr>
        <w:pStyle w:val="ListParagraph"/>
        <w:rPr>
          <w:sz w:val="32"/>
          <w:szCs w:val="32"/>
        </w:rPr>
      </w:pPr>
    </w:p>
    <w:p w:rsidR="00E92794" w:rsidRPr="0008625D" w:rsidRDefault="00E92794" w:rsidP="00085D07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С. 107 – 108 </w:t>
      </w:r>
      <w:r w:rsidRPr="0008625D">
        <w:rPr>
          <w:sz w:val="32"/>
          <w:szCs w:val="32"/>
        </w:rPr>
        <w:t>Т. Шевченко</w:t>
      </w:r>
      <w:r>
        <w:rPr>
          <w:sz w:val="32"/>
          <w:szCs w:val="32"/>
        </w:rPr>
        <w:t xml:space="preserve"> «Зацвіла в долині…»,</w:t>
      </w:r>
      <w:r w:rsidRPr="00085D07">
        <w:rPr>
          <w:sz w:val="32"/>
          <w:szCs w:val="32"/>
        </w:rPr>
        <w:t xml:space="preserve"> </w:t>
      </w:r>
      <w:r w:rsidRPr="0008625D">
        <w:rPr>
          <w:sz w:val="32"/>
          <w:szCs w:val="32"/>
        </w:rPr>
        <w:t>напам’ять</w:t>
      </w:r>
    </w:p>
    <w:p w:rsidR="00E92794" w:rsidRPr="0008625D" w:rsidRDefault="00E92794" w:rsidP="00085D0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В. Скомаровський  «Над кобзарем»</w:t>
      </w:r>
    </w:p>
    <w:p w:rsidR="00E92794" w:rsidRPr="0008625D" w:rsidRDefault="00E92794" w:rsidP="00085D07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С. 109</w:t>
      </w:r>
      <w:r w:rsidRPr="0008625D">
        <w:rPr>
          <w:sz w:val="32"/>
          <w:szCs w:val="32"/>
        </w:rPr>
        <w:t xml:space="preserve">  </w:t>
      </w:r>
      <w:r>
        <w:rPr>
          <w:sz w:val="32"/>
          <w:szCs w:val="32"/>
        </w:rPr>
        <w:t>Перевіряю свої досягнення</w:t>
      </w:r>
    </w:p>
    <w:p w:rsidR="00E92794" w:rsidRPr="0008625D" w:rsidRDefault="00E92794" w:rsidP="003711DD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С. 110 – 111 «Ой весна, весна…»</w:t>
      </w:r>
      <w:r w:rsidRPr="00085D07">
        <w:rPr>
          <w:sz w:val="32"/>
          <w:szCs w:val="32"/>
        </w:rPr>
        <w:t xml:space="preserve"> </w:t>
      </w:r>
      <w:r w:rsidRPr="0008625D">
        <w:rPr>
          <w:sz w:val="32"/>
          <w:szCs w:val="32"/>
        </w:rPr>
        <w:t>напам’ять</w:t>
      </w:r>
      <w:r>
        <w:rPr>
          <w:sz w:val="32"/>
          <w:szCs w:val="32"/>
        </w:rPr>
        <w:t>, «Вийди, вийди, сонечко», Мирилки В. Гринько</w:t>
      </w:r>
    </w:p>
    <w:p w:rsidR="00E92794" w:rsidRPr="0008625D" w:rsidRDefault="00E92794" w:rsidP="003711DD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С. 112 – 113  О. Копиленко</w:t>
      </w:r>
      <w:r w:rsidRPr="0008625D">
        <w:rPr>
          <w:sz w:val="32"/>
          <w:szCs w:val="32"/>
        </w:rPr>
        <w:t xml:space="preserve"> </w:t>
      </w:r>
      <w:r>
        <w:rPr>
          <w:sz w:val="32"/>
          <w:szCs w:val="32"/>
        </w:rPr>
        <w:t>«Весна іде»</w:t>
      </w:r>
    </w:p>
    <w:p w:rsidR="00E92794" w:rsidRPr="0008625D" w:rsidRDefault="00E92794" w:rsidP="00A460BF">
      <w:pPr>
        <w:pStyle w:val="ListParagraph"/>
        <w:ind w:left="1080"/>
        <w:rPr>
          <w:sz w:val="32"/>
          <w:szCs w:val="32"/>
        </w:rPr>
      </w:pPr>
    </w:p>
    <w:p w:rsidR="00E92794" w:rsidRPr="0008625D" w:rsidRDefault="00E92794" w:rsidP="00A460BF">
      <w:pPr>
        <w:pStyle w:val="ListParagraph"/>
        <w:ind w:left="1080"/>
        <w:rPr>
          <w:sz w:val="32"/>
          <w:szCs w:val="32"/>
        </w:rPr>
      </w:pPr>
      <w:r w:rsidRPr="0008625D">
        <w:rPr>
          <w:sz w:val="32"/>
          <w:szCs w:val="32"/>
        </w:rPr>
        <w:t>МАТЕМАТИКА</w:t>
      </w:r>
    </w:p>
    <w:p w:rsidR="00E92794" w:rsidRPr="0008625D" w:rsidRDefault="00E92794" w:rsidP="00A460BF">
      <w:pPr>
        <w:pStyle w:val="ListParagraph"/>
        <w:ind w:left="1080"/>
        <w:rPr>
          <w:sz w:val="32"/>
          <w:szCs w:val="32"/>
        </w:rPr>
      </w:pPr>
    </w:p>
    <w:p w:rsidR="00E92794" w:rsidRPr="0008625D" w:rsidRDefault="00E92794" w:rsidP="003711D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С. 118 -119 Опрацювати від №720 до №729</w:t>
      </w:r>
    </w:p>
    <w:p w:rsidR="00E92794" w:rsidRPr="0008625D" w:rsidRDefault="00E92794" w:rsidP="003711D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С. 120-121 Опрацювати від №730 до №737</w:t>
      </w:r>
    </w:p>
    <w:p w:rsidR="00E92794" w:rsidRDefault="00E92794" w:rsidP="003711D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С. 121-122 Опрацювати від №738 до №747</w:t>
      </w:r>
      <w:r w:rsidRPr="0008625D">
        <w:rPr>
          <w:sz w:val="32"/>
          <w:szCs w:val="32"/>
        </w:rPr>
        <w:t xml:space="preserve"> </w:t>
      </w:r>
    </w:p>
    <w:p w:rsidR="00E92794" w:rsidRDefault="00E92794" w:rsidP="003711D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С. 122-123 Опрацювати від №748 до №757</w:t>
      </w:r>
      <w:r w:rsidRPr="0008625D">
        <w:rPr>
          <w:sz w:val="32"/>
          <w:szCs w:val="32"/>
        </w:rPr>
        <w:t xml:space="preserve"> </w:t>
      </w:r>
    </w:p>
    <w:p w:rsidR="00E92794" w:rsidRPr="0008625D" w:rsidRDefault="00E92794" w:rsidP="003711DD">
      <w:pPr>
        <w:pStyle w:val="ListParagraph"/>
        <w:ind w:left="1080"/>
        <w:rPr>
          <w:sz w:val="32"/>
          <w:szCs w:val="32"/>
        </w:rPr>
      </w:pPr>
    </w:p>
    <w:p w:rsidR="00E92794" w:rsidRPr="0008625D" w:rsidRDefault="00E92794" w:rsidP="00A460BF">
      <w:pPr>
        <w:pStyle w:val="ListParagraph"/>
        <w:ind w:left="1440"/>
        <w:rPr>
          <w:sz w:val="32"/>
          <w:szCs w:val="32"/>
        </w:rPr>
      </w:pPr>
      <w:r w:rsidRPr="0008625D">
        <w:rPr>
          <w:sz w:val="32"/>
          <w:szCs w:val="32"/>
        </w:rPr>
        <w:t>Я ДОСЛІДЖУЮ СВІТ</w:t>
      </w:r>
    </w:p>
    <w:p w:rsidR="00E92794" w:rsidRPr="0008625D" w:rsidRDefault="00E92794" w:rsidP="00A460BF">
      <w:pPr>
        <w:pStyle w:val="ListParagraph"/>
        <w:ind w:left="1440"/>
        <w:rPr>
          <w:sz w:val="32"/>
          <w:szCs w:val="32"/>
        </w:rPr>
      </w:pPr>
    </w:p>
    <w:p w:rsidR="00E92794" w:rsidRPr="0008625D" w:rsidRDefault="00E92794" w:rsidP="00A460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С. 59-61 Які комахи з’являються першими навесні</w:t>
      </w:r>
    </w:p>
    <w:p w:rsidR="00E92794" w:rsidRPr="0008625D" w:rsidRDefault="00E92794" w:rsidP="00A460B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08625D">
        <w:rPr>
          <w:sz w:val="32"/>
          <w:szCs w:val="32"/>
        </w:rPr>
        <w:t>С.</w:t>
      </w:r>
      <w:r>
        <w:rPr>
          <w:sz w:val="32"/>
          <w:szCs w:val="32"/>
        </w:rPr>
        <w:t xml:space="preserve"> 61 Проект «Травневий хрущ: користь чи шкода»</w:t>
      </w:r>
    </w:p>
    <w:p w:rsidR="00E92794" w:rsidRPr="0008625D" w:rsidRDefault="00E92794" w:rsidP="00A460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С. 62-63 Як змінюється життя у водоймах</w:t>
      </w:r>
      <w:r w:rsidRPr="0008625D">
        <w:rPr>
          <w:sz w:val="32"/>
          <w:szCs w:val="32"/>
        </w:rPr>
        <w:t xml:space="preserve"> навесні</w:t>
      </w:r>
    </w:p>
    <w:p w:rsidR="00E92794" w:rsidRPr="0008625D" w:rsidRDefault="00E92794" w:rsidP="007F20D8">
      <w:pPr>
        <w:pStyle w:val="ListParagraph"/>
        <w:ind w:left="1440"/>
        <w:rPr>
          <w:sz w:val="32"/>
          <w:szCs w:val="32"/>
        </w:rPr>
      </w:pPr>
    </w:p>
    <w:p w:rsidR="00E92794" w:rsidRPr="009B1FD4" w:rsidRDefault="00E92794" w:rsidP="007F20D8">
      <w:pPr>
        <w:pStyle w:val="ListParagraph"/>
        <w:ind w:left="1440"/>
        <w:rPr>
          <w:sz w:val="28"/>
          <w:szCs w:val="28"/>
        </w:rPr>
      </w:pPr>
    </w:p>
    <w:sectPr w:rsidR="00E92794" w:rsidRPr="009B1FD4" w:rsidSect="00321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426A"/>
    <w:multiLevelType w:val="hybridMultilevel"/>
    <w:tmpl w:val="E7D6A4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187720"/>
    <w:multiLevelType w:val="hybridMultilevel"/>
    <w:tmpl w:val="D45C68BC"/>
    <w:lvl w:ilvl="0" w:tplc="355C98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097416B"/>
    <w:multiLevelType w:val="hybridMultilevel"/>
    <w:tmpl w:val="8064EE4C"/>
    <w:lvl w:ilvl="0" w:tplc="3418E2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48DD7BA1"/>
    <w:multiLevelType w:val="hybridMultilevel"/>
    <w:tmpl w:val="D8B8ACCC"/>
    <w:lvl w:ilvl="0" w:tplc="8F321C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D3A91B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4137875"/>
    <w:multiLevelType w:val="hybridMultilevel"/>
    <w:tmpl w:val="31223634"/>
    <w:lvl w:ilvl="0" w:tplc="FC002B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C00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FD4"/>
    <w:rsid w:val="00085D07"/>
    <w:rsid w:val="0008625D"/>
    <w:rsid w:val="000A6962"/>
    <w:rsid w:val="00193248"/>
    <w:rsid w:val="003217A2"/>
    <w:rsid w:val="003711DD"/>
    <w:rsid w:val="003F3D96"/>
    <w:rsid w:val="00683E68"/>
    <w:rsid w:val="0070007C"/>
    <w:rsid w:val="007F20D8"/>
    <w:rsid w:val="009B1FD4"/>
    <w:rsid w:val="00A460BF"/>
    <w:rsid w:val="00AA3BC3"/>
    <w:rsid w:val="00AA6B75"/>
    <w:rsid w:val="00E92794"/>
    <w:rsid w:val="00EF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A2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1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243</Words>
  <Characters>1390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2020-03-16T12:52:00Z</dcterms:created>
  <dcterms:modified xsi:type="dcterms:W3CDTF">2020-03-30T18:08:00Z</dcterms:modified>
</cp:coreProperties>
</file>